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CB" w:rsidRDefault="00DC1DCB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DC1DCB" w:rsidRDefault="00DC1DCB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DC1DCB" w:rsidRDefault="00DC1DCB" w:rsidP="00322B00">
      <w:pPr>
        <w:jc w:val="center"/>
        <w:rPr>
          <w:b/>
          <w:bCs/>
          <w:sz w:val="24"/>
          <w:szCs w:val="24"/>
        </w:rPr>
      </w:pPr>
    </w:p>
    <w:p w:rsidR="00DC1DCB" w:rsidRDefault="00DC1DC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DC1DCB" w:rsidRDefault="00DC1DC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DC1DCB" w:rsidRPr="00813361" w:rsidRDefault="00DC1DCB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DC1DCB" w:rsidRDefault="00DC1DC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DC1DCB" w:rsidRPr="00611248" w:rsidRDefault="00DC1DCB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326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DC1DCB" w:rsidRDefault="00DC1DCB" w:rsidP="00322B00">
      <w:pPr>
        <w:ind w:firstLine="708"/>
        <w:jc w:val="both"/>
        <w:rPr>
          <w:sz w:val="24"/>
          <w:szCs w:val="24"/>
        </w:rPr>
      </w:pPr>
    </w:p>
    <w:p w:rsidR="00DC1DCB" w:rsidRDefault="00DC1DCB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1DCB" w:rsidRDefault="00DC1DCB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DC1DCB" w:rsidRDefault="00DC1DCB" w:rsidP="006F3F5E">
      <w:pPr>
        <w:jc w:val="both"/>
        <w:rPr>
          <w:sz w:val="24"/>
          <w:szCs w:val="24"/>
        </w:rPr>
      </w:pPr>
    </w:p>
    <w:p w:rsidR="00DC1DCB" w:rsidRDefault="00DC1DCB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54882412-421.575 sayılı yazısı katip üye tarafından okundu.</w:t>
      </w:r>
    </w:p>
    <w:p w:rsidR="00DC1DCB" w:rsidRPr="00907594" w:rsidRDefault="00DC1DCB" w:rsidP="00322B00">
      <w:pPr>
        <w:jc w:val="both"/>
        <w:rPr>
          <w:sz w:val="24"/>
          <w:szCs w:val="24"/>
        </w:rPr>
      </w:pPr>
    </w:p>
    <w:p w:rsidR="00DC1DCB" w:rsidRPr="004A226F" w:rsidRDefault="00DC1DCB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DC1DCB" w:rsidRPr="004A226F" w:rsidRDefault="00DC1DCB" w:rsidP="00322B00">
      <w:pPr>
        <w:ind w:firstLine="708"/>
        <w:jc w:val="both"/>
        <w:rPr>
          <w:sz w:val="24"/>
          <w:szCs w:val="24"/>
        </w:rPr>
      </w:pPr>
    </w:p>
    <w:p w:rsidR="00DC1DCB" w:rsidRPr="00B8483F" w:rsidRDefault="00DC1DCB" w:rsidP="00F1388D">
      <w:pPr>
        <w:ind w:firstLine="708"/>
        <w:jc w:val="both"/>
        <w:rPr>
          <w:sz w:val="24"/>
          <w:szCs w:val="24"/>
        </w:rPr>
      </w:pPr>
      <w:r w:rsidRPr="00F1388D">
        <w:rPr>
          <w:sz w:val="24"/>
          <w:szCs w:val="24"/>
        </w:rPr>
        <w:t xml:space="preserve">Tapunun Mersin İli, Yenişehir İlçesi, Bahçe Mahallesi, 109 pafta, 1006 ada 13 numaralı parsel ile ilgili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2879EF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DC1DCB" w:rsidRPr="00B8483F" w:rsidRDefault="00DC1DCB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DC1DCB" w:rsidRDefault="00DC1DCB" w:rsidP="00322B00">
      <w:pPr>
        <w:ind w:firstLine="708"/>
        <w:jc w:val="both"/>
        <w:rPr>
          <w:sz w:val="24"/>
          <w:szCs w:val="24"/>
        </w:rPr>
      </w:pPr>
    </w:p>
    <w:p w:rsidR="00DC1DCB" w:rsidRDefault="00DC1DCB" w:rsidP="00322B00">
      <w:pPr>
        <w:ind w:firstLine="708"/>
        <w:jc w:val="both"/>
        <w:rPr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DC1DCB" w:rsidRDefault="00DC1DCB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p w:rsidR="00DC1DCB" w:rsidRDefault="00DC1DCB" w:rsidP="00322B00">
      <w:pPr>
        <w:jc w:val="both"/>
        <w:rPr>
          <w:b/>
          <w:bCs/>
          <w:sz w:val="24"/>
          <w:szCs w:val="24"/>
        </w:rPr>
      </w:pPr>
    </w:p>
    <w:sectPr w:rsidR="00DC1DCB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879EF"/>
    <w:rsid w:val="002B4F59"/>
    <w:rsid w:val="002E0685"/>
    <w:rsid w:val="00322B00"/>
    <w:rsid w:val="00326300"/>
    <w:rsid w:val="00382949"/>
    <w:rsid w:val="003903E8"/>
    <w:rsid w:val="003975C8"/>
    <w:rsid w:val="003A0927"/>
    <w:rsid w:val="003A718F"/>
    <w:rsid w:val="003F5DCE"/>
    <w:rsid w:val="00406AD9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02341"/>
    <w:rsid w:val="00D16E95"/>
    <w:rsid w:val="00D5228A"/>
    <w:rsid w:val="00D761F9"/>
    <w:rsid w:val="00D92C8B"/>
    <w:rsid w:val="00DC1DCB"/>
    <w:rsid w:val="00E133FC"/>
    <w:rsid w:val="00E74120"/>
    <w:rsid w:val="00EA79EA"/>
    <w:rsid w:val="00ED7D7B"/>
    <w:rsid w:val="00F1388D"/>
    <w:rsid w:val="00F763E4"/>
    <w:rsid w:val="00F77CF7"/>
    <w:rsid w:val="00FB10BF"/>
    <w:rsid w:val="00F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147</Words>
  <Characters>841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10</cp:revision>
  <cp:lastPrinted>2014-07-15T04:52:00Z</cp:lastPrinted>
  <dcterms:created xsi:type="dcterms:W3CDTF">2014-07-08T12:49:00Z</dcterms:created>
  <dcterms:modified xsi:type="dcterms:W3CDTF">2014-09-08T15:36:00Z</dcterms:modified>
</cp:coreProperties>
</file>